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450B" w14:textId="23A256FA" w:rsidR="00D43D3C" w:rsidRDefault="00000000" w:rsidP="00E328D8">
      <w:r>
        <w:t xml:space="preserve">                                                                                                                         </w:t>
      </w:r>
    </w:p>
    <w:p w14:paraId="25EF7F3A" w14:textId="77777777" w:rsidR="00E328D8" w:rsidRDefault="00E328D8" w:rsidP="00E328D8">
      <w:pPr>
        <w:jc w:val="both"/>
      </w:pPr>
      <w:r>
        <w:t>[Prénom et nom de l'expéditeur]</w:t>
      </w:r>
    </w:p>
    <w:p w14:paraId="6FF095B4" w14:textId="77777777" w:rsidR="00E328D8" w:rsidRDefault="00E328D8" w:rsidP="00E328D8">
      <w:pPr>
        <w:jc w:val="both"/>
      </w:pPr>
      <w:r>
        <w:t>[Date]</w:t>
      </w:r>
    </w:p>
    <w:p w14:paraId="6AAB8119" w14:textId="77777777" w:rsidR="00D43D3C" w:rsidRDefault="00D43D3C"/>
    <w:p w14:paraId="085E65DD" w14:textId="77777777" w:rsidR="00D43D3C" w:rsidRDefault="00D43D3C"/>
    <w:p w14:paraId="28767533" w14:textId="77777777" w:rsidR="00D43D3C" w:rsidRDefault="00000000">
      <w:r>
        <w:t>Objet : Demande de visite médicale pour immatriculation</w:t>
      </w:r>
    </w:p>
    <w:p w14:paraId="637AFBEB" w14:textId="77777777" w:rsidR="00D43D3C" w:rsidRDefault="00D43D3C"/>
    <w:p w14:paraId="001F50C6" w14:textId="77777777" w:rsidR="00D43D3C" w:rsidRDefault="00D43D3C"/>
    <w:p w14:paraId="4C6A6CB5" w14:textId="77777777" w:rsidR="00D43D3C" w:rsidRDefault="00000000">
      <w:r>
        <w:t xml:space="preserve">                                                                                                        A Monsieur, le DG de L’ONMT</w:t>
      </w:r>
    </w:p>
    <w:p w14:paraId="29D93F1D" w14:textId="77777777" w:rsidR="00D43D3C" w:rsidRDefault="00D43D3C"/>
    <w:p w14:paraId="0E56F7DB" w14:textId="77777777" w:rsidR="00D43D3C" w:rsidRDefault="00D43D3C"/>
    <w:p w14:paraId="396F4881" w14:textId="77777777" w:rsidR="00D43D3C" w:rsidRDefault="00000000">
      <w:r>
        <w:t xml:space="preserve">Nous avons l’honneur de vous demander de bien vouloir donner instructions aux services médicaux de la médecine du travail pour nous faire la visite médicale pour les personnes dont la liste est jointe. </w:t>
      </w:r>
    </w:p>
    <w:p w14:paraId="7D3D3C53" w14:textId="77777777" w:rsidR="00D43D3C" w:rsidRDefault="00000000">
      <w:r>
        <w:t xml:space="preserve">Dans l’attente d’une suite favorable veuillez agréer, Monsieur le directeur l’expression de ma haute considération. </w:t>
      </w:r>
    </w:p>
    <w:p w14:paraId="31403696" w14:textId="77777777" w:rsidR="00D43D3C" w:rsidRDefault="00D43D3C"/>
    <w:p w14:paraId="077AEAD8" w14:textId="77777777" w:rsidR="00D43D3C" w:rsidRDefault="00000000">
      <w:r>
        <w:t>NB : nous nous engagerons à supporter les frais d’analyses ou de radio s’il y’a lieu.</w:t>
      </w:r>
    </w:p>
    <w:p w14:paraId="2E1C2481" w14:textId="77777777" w:rsidR="00E328D8" w:rsidRDefault="00E328D8"/>
    <w:p w14:paraId="010AE783" w14:textId="77777777" w:rsidR="00E328D8" w:rsidRDefault="00E328D8" w:rsidP="00E328D8">
      <w:pPr>
        <w:jc w:val="both"/>
      </w:pPr>
      <w:r>
        <w:t>Cordialement,</w:t>
      </w:r>
    </w:p>
    <w:p w14:paraId="1A604CBB" w14:textId="77777777" w:rsidR="00E328D8" w:rsidRDefault="00E328D8" w:rsidP="00E328D8">
      <w:pPr>
        <w:jc w:val="both"/>
      </w:pPr>
    </w:p>
    <w:p w14:paraId="7B6C67FD" w14:textId="77777777" w:rsidR="00E328D8" w:rsidRDefault="00E328D8" w:rsidP="00E328D8">
      <w:pPr>
        <w:jc w:val="both"/>
      </w:pPr>
      <w:r>
        <w:t>[Votre prénom et nom]</w:t>
      </w:r>
    </w:p>
    <w:p w14:paraId="11C6572C" w14:textId="77777777" w:rsidR="00E328D8" w:rsidRDefault="00E328D8"/>
    <w:sectPr w:rsidR="00E328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9895" w14:textId="77777777" w:rsidR="00052E05" w:rsidRDefault="00052E05">
      <w:pPr>
        <w:spacing w:after="0" w:line="240" w:lineRule="auto"/>
      </w:pPr>
      <w:r>
        <w:separator/>
      </w:r>
    </w:p>
  </w:endnote>
  <w:endnote w:type="continuationSeparator" w:id="0">
    <w:p w14:paraId="5F4CB630" w14:textId="77777777" w:rsidR="00052E05" w:rsidRDefault="0005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1504" w14:textId="77777777" w:rsidR="00052E05" w:rsidRDefault="00052E05">
      <w:pPr>
        <w:spacing w:after="0" w:line="240" w:lineRule="auto"/>
      </w:pPr>
      <w:r>
        <w:rPr>
          <w:color w:val="000000"/>
        </w:rPr>
        <w:separator/>
      </w:r>
    </w:p>
  </w:footnote>
  <w:footnote w:type="continuationSeparator" w:id="0">
    <w:p w14:paraId="2B493C0C" w14:textId="77777777" w:rsidR="00052E05" w:rsidRDefault="00052E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3D3C"/>
    <w:rsid w:val="00052E05"/>
    <w:rsid w:val="00D43D3C"/>
    <w:rsid w:val="00E328D8"/>
    <w:rsid w:val="00E976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D537"/>
  <w15:docId w15:val="{7ED22803-2281-44BB-AE95-8B826869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3"/>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678</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Boumediana</dc:creator>
  <dc:description/>
  <cp:lastModifiedBy>Khadijetou Elheda</cp:lastModifiedBy>
  <cp:revision>2</cp:revision>
  <dcterms:created xsi:type="dcterms:W3CDTF">2023-11-01T11:02:00Z</dcterms:created>
  <dcterms:modified xsi:type="dcterms:W3CDTF">2023-11-01T11:02:00Z</dcterms:modified>
</cp:coreProperties>
</file>